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4835" w14:textId="77777777" w:rsidR="004B7A50" w:rsidRDefault="00EC060A" w:rsidP="004B7A50">
      <w:pPr>
        <w:pStyle w:val="Titolo"/>
        <w:jc w:val="left"/>
        <w:rPr>
          <w:sz w:val="36"/>
        </w:rPr>
      </w:pPr>
      <w:r>
        <w:tab/>
      </w:r>
    </w:p>
    <w:p w14:paraId="3B0FC4CA" w14:textId="77777777" w:rsidR="004B7A50" w:rsidRPr="008B693E" w:rsidRDefault="004B7A50" w:rsidP="004B7A50">
      <w:pPr>
        <w:pStyle w:val="Titolo"/>
        <w:rPr>
          <w:sz w:val="72"/>
          <w:szCs w:val="72"/>
        </w:rPr>
      </w:pPr>
      <w:r w:rsidRPr="008B693E">
        <w:rPr>
          <w:sz w:val="72"/>
          <w:szCs w:val="72"/>
        </w:rPr>
        <w:t>LORETO</w:t>
      </w:r>
      <w:r w:rsidR="00DF4C81">
        <w:rPr>
          <w:sz w:val="72"/>
          <w:szCs w:val="72"/>
        </w:rPr>
        <w:t xml:space="preserve"> </w:t>
      </w:r>
    </w:p>
    <w:p w14:paraId="66FD4150" w14:textId="28B6E139" w:rsidR="004B7A50" w:rsidRPr="00255493" w:rsidRDefault="001C3CB3" w:rsidP="004B7A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F65BA6">
        <w:rPr>
          <w:b/>
          <w:sz w:val="36"/>
          <w:szCs w:val="36"/>
        </w:rPr>
        <w:t>26</w:t>
      </w:r>
      <w:r>
        <w:rPr>
          <w:b/>
          <w:sz w:val="36"/>
          <w:szCs w:val="36"/>
        </w:rPr>
        <w:t xml:space="preserve"> / </w:t>
      </w:r>
      <w:r w:rsidR="00F65BA6">
        <w:rPr>
          <w:b/>
          <w:sz w:val="36"/>
          <w:szCs w:val="36"/>
        </w:rPr>
        <w:t>29</w:t>
      </w:r>
      <w:r>
        <w:rPr>
          <w:b/>
          <w:sz w:val="36"/>
          <w:szCs w:val="36"/>
        </w:rPr>
        <w:t xml:space="preserve"> </w:t>
      </w:r>
      <w:r w:rsidR="00F65BA6">
        <w:rPr>
          <w:b/>
          <w:sz w:val="36"/>
          <w:szCs w:val="36"/>
        </w:rPr>
        <w:t>settembre</w:t>
      </w:r>
      <w:r>
        <w:rPr>
          <w:b/>
          <w:sz w:val="36"/>
          <w:szCs w:val="36"/>
        </w:rPr>
        <w:t xml:space="preserve"> 202</w:t>
      </w:r>
      <w:r w:rsidR="00F65BA6">
        <w:rPr>
          <w:b/>
          <w:sz w:val="36"/>
          <w:szCs w:val="36"/>
        </w:rPr>
        <w:t>2</w:t>
      </w:r>
    </w:p>
    <w:p w14:paraId="1CBF824A" w14:textId="77777777" w:rsidR="004B7A50" w:rsidRDefault="004B7A50" w:rsidP="004B7A50">
      <w:pPr>
        <w:rPr>
          <w:b/>
          <w:sz w:val="28"/>
        </w:rPr>
      </w:pPr>
    </w:p>
    <w:p w14:paraId="79F61DC2" w14:textId="77777777" w:rsidR="004B7A50" w:rsidRDefault="004B7A50" w:rsidP="004B7A50"/>
    <w:p w14:paraId="71E08340" w14:textId="77777777" w:rsidR="004B7A50" w:rsidRDefault="004B7A50" w:rsidP="004B7A50"/>
    <w:p w14:paraId="4D181E1E" w14:textId="77777777" w:rsidR="00912919" w:rsidRDefault="00912919" w:rsidP="004B7A50">
      <w:pPr>
        <w:rPr>
          <w:sz w:val="28"/>
        </w:rPr>
      </w:pPr>
    </w:p>
    <w:p w14:paraId="31484615" w14:textId="77777777" w:rsidR="004B7A50" w:rsidRDefault="004B7A50" w:rsidP="004B7A50">
      <w:pPr>
        <w:rPr>
          <w:sz w:val="28"/>
        </w:rPr>
      </w:pPr>
      <w:r>
        <w:rPr>
          <w:sz w:val="28"/>
        </w:rPr>
        <w:t>Pellegrini / Personale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 xml:space="preserve"> Illirico 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A6E97" w:rsidRPr="00FA6E97">
        <w:rPr>
          <w:b/>
          <w:sz w:val="28"/>
        </w:rPr>
        <w:t>395</w:t>
      </w:r>
      <w:r w:rsidRPr="00D23702">
        <w:rPr>
          <w:b/>
          <w:sz w:val="28"/>
        </w:rPr>
        <w:t xml:space="preserve"> Euro</w:t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="00C062C1">
        <w:rPr>
          <w:b/>
          <w:sz w:val="28"/>
        </w:rPr>
        <w:t>sing</w:t>
      </w:r>
      <w:proofErr w:type="spellEnd"/>
      <w:r w:rsidR="00C062C1">
        <w:rPr>
          <w:b/>
          <w:sz w:val="28"/>
        </w:rPr>
        <w:t>. 7</w:t>
      </w:r>
      <w:r w:rsidRPr="00D23702">
        <w:rPr>
          <w:b/>
          <w:sz w:val="28"/>
        </w:rPr>
        <w:t>0 Euro</w:t>
      </w:r>
    </w:p>
    <w:p w14:paraId="3CB55DA9" w14:textId="77777777" w:rsidR="004B7A50" w:rsidRDefault="004B7A50" w:rsidP="004B7A50">
      <w:pPr>
        <w:rPr>
          <w:sz w:val="28"/>
        </w:rPr>
      </w:pPr>
    </w:p>
    <w:p w14:paraId="14D6E18E" w14:textId="77777777" w:rsidR="004B7A50" w:rsidRDefault="004B7A50" w:rsidP="004B7A50">
      <w:pPr>
        <w:rPr>
          <w:sz w:val="28"/>
        </w:rPr>
      </w:pPr>
    </w:p>
    <w:p w14:paraId="1297D12A" w14:textId="77777777" w:rsidR="004B7A50" w:rsidRDefault="004B7A50" w:rsidP="004B7A50">
      <w:pPr>
        <w:rPr>
          <w:sz w:val="28"/>
        </w:rPr>
      </w:pPr>
      <w:r>
        <w:rPr>
          <w:sz w:val="28"/>
        </w:rPr>
        <w:t>Pellegrini / Personale   ( Sacra Famiglia )</w:t>
      </w:r>
      <w:r>
        <w:rPr>
          <w:sz w:val="28"/>
        </w:rPr>
        <w:tab/>
      </w:r>
      <w:r>
        <w:rPr>
          <w:sz w:val="28"/>
        </w:rPr>
        <w:tab/>
      </w:r>
      <w:r w:rsidR="00232E94">
        <w:rPr>
          <w:b/>
          <w:sz w:val="28"/>
        </w:rPr>
        <w:t>4</w:t>
      </w:r>
      <w:r w:rsidR="00FA6E97">
        <w:rPr>
          <w:b/>
          <w:sz w:val="28"/>
        </w:rPr>
        <w:t>35</w:t>
      </w:r>
      <w:r w:rsidRPr="00D23702">
        <w:rPr>
          <w:b/>
          <w:sz w:val="28"/>
        </w:rPr>
        <w:t xml:space="preserve"> Euro</w:t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Pr="00D23702">
        <w:rPr>
          <w:b/>
          <w:sz w:val="28"/>
        </w:rPr>
        <w:t>sing</w:t>
      </w:r>
      <w:proofErr w:type="spellEnd"/>
      <w:r w:rsidRPr="00D23702">
        <w:rPr>
          <w:b/>
          <w:sz w:val="28"/>
        </w:rPr>
        <w:t xml:space="preserve">. </w:t>
      </w:r>
      <w:r w:rsidR="00DF4C81">
        <w:rPr>
          <w:b/>
          <w:sz w:val="28"/>
        </w:rPr>
        <w:t>90</w:t>
      </w:r>
      <w:r w:rsidRPr="00D23702">
        <w:rPr>
          <w:b/>
          <w:sz w:val="28"/>
        </w:rPr>
        <w:t xml:space="preserve"> Euro</w:t>
      </w:r>
    </w:p>
    <w:p w14:paraId="65400429" w14:textId="77777777" w:rsidR="004B7A50" w:rsidRDefault="004B7A50" w:rsidP="004B7A50">
      <w:pPr>
        <w:rPr>
          <w:sz w:val="28"/>
        </w:rPr>
      </w:pPr>
    </w:p>
    <w:p w14:paraId="63EC72CE" w14:textId="77777777" w:rsidR="004B7A50" w:rsidRDefault="004B7A50" w:rsidP="004B7A50">
      <w:pPr>
        <w:rPr>
          <w:sz w:val="28"/>
        </w:rPr>
      </w:pPr>
    </w:p>
    <w:p w14:paraId="00FD47D8" w14:textId="77777777" w:rsidR="004B7A50" w:rsidRDefault="004B7A50" w:rsidP="004B7A50">
      <w:pPr>
        <w:rPr>
          <w:sz w:val="28"/>
        </w:rPr>
      </w:pPr>
    </w:p>
    <w:p w14:paraId="0FB9D861" w14:textId="77777777" w:rsidR="004B7A50" w:rsidRDefault="004B7A50" w:rsidP="004B7A50">
      <w:pPr>
        <w:rPr>
          <w:sz w:val="28"/>
        </w:rPr>
      </w:pPr>
      <w:r>
        <w:rPr>
          <w:sz w:val="28"/>
        </w:rPr>
        <w:t>Riduzioni bambini come Lourdes.</w:t>
      </w:r>
    </w:p>
    <w:p w14:paraId="67AEA979" w14:textId="77777777" w:rsidR="004B7A50" w:rsidRDefault="004B7A50" w:rsidP="004B7A50">
      <w:pPr>
        <w:rPr>
          <w:sz w:val="28"/>
        </w:rPr>
      </w:pPr>
    </w:p>
    <w:p w14:paraId="32A8810E" w14:textId="77777777" w:rsidR="004B7A50" w:rsidRDefault="004B7A50" w:rsidP="004B7A50">
      <w:pPr>
        <w:rPr>
          <w:sz w:val="28"/>
        </w:rPr>
      </w:pPr>
    </w:p>
    <w:p w14:paraId="056BBC13" w14:textId="78D620CE" w:rsidR="004B7A50" w:rsidRDefault="004B7A50" w:rsidP="004B7A50">
      <w:pPr>
        <w:jc w:val="both"/>
        <w:rPr>
          <w:sz w:val="28"/>
        </w:rPr>
      </w:pPr>
      <w:r w:rsidRPr="002E6FE5">
        <w:rPr>
          <w:b/>
          <w:sz w:val="28"/>
        </w:rPr>
        <w:t>Attenzione</w:t>
      </w:r>
      <w:r>
        <w:rPr>
          <w:sz w:val="28"/>
        </w:rPr>
        <w:t>: il pellegrinaggio sarà effettuato in b</w:t>
      </w:r>
      <w:r w:rsidR="001C3CB3">
        <w:rPr>
          <w:sz w:val="28"/>
        </w:rPr>
        <w:t>us</w:t>
      </w:r>
      <w:r w:rsidR="001206FA">
        <w:rPr>
          <w:sz w:val="28"/>
        </w:rPr>
        <w:t xml:space="preserve"> </w:t>
      </w:r>
      <w:r w:rsidR="001C3CB3">
        <w:rPr>
          <w:sz w:val="28"/>
        </w:rPr>
        <w:t xml:space="preserve">con partenza al mattino del </w:t>
      </w:r>
      <w:r w:rsidR="00F65BA6">
        <w:rPr>
          <w:sz w:val="28"/>
        </w:rPr>
        <w:t>26</w:t>
      </w:r>
      <w:r>
        <w:rPr>
          <w:sz w:val="28"/>
        </w:rPr>
        <w:t xml:space="preserve"> </w:t>
      </w:r>
      <w:r w:rsidR="00F65BA6">
        <w:rPr>
          <w:sz w:val="28"/>
        </w:rPr>
        <w:t>settem</w:t>
      </w:r>
      <w:r w:rsidR="001C3CB3">
        <w:rPr>
          <w:sz w:val="28"/>
        </w:rPr>
        <w:t>bre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p.v. </w:t>
      </w:r>
      <w:r w:rsidR="00912919">
        <w:rPr>
          <w:sz w:val="28"/>
        </w:rPr>
        <w:t>,</w:t>
      </w:r>
      <w:proofErr w:type="gramEnd"/>
      <w:r w:rsidR="00912919">
        <w:rPr>
          <w:sz w:val="28"/>
        </w:rPr>
        <w:t xml:space="preserve"> pranzo durante il viaggio</w:t>
      </w:r>
      <w:r>
        <w:rPr>
          <w:sz w:val="28"/>
        </w:rPr>
        <w:t xml:space="preserve"> ed arrivo</w:t>
      </w:r>
      <w:r w:rsidR="006E4D2C">
        <w:rPr>
          <w:sz w:val="28"/>
        </w:rPr>
        <w:t xml:space="preserve"> </w:t>
      </w:r>
      <w:r w:rsidR="00912919">
        <w:rPr>
          <w:sz w:val="28"/>
        </w:rPr>
        <w:t>nel tardo pomeriggio a Loreto.</w:t>
      </w:r>
      <w:r>
        <w:rPr>
          <w:sz w:val="28"/>
        </w:rPr>
        <w:t xml:space="preserve"> </w:t>
      </w:r>
      <w:r w:rsidR="00842B7D">
        <w:rPr>
          <w:sz w:val="28"/>
        </w:rPr>
        <w:t>P</w:t>
      </w:r>
      <w:r>
        <w:rPr>
          <w:sz w:val="28"/>
        </w:rPr>
        <w:t xml:space="preserve">ermanenza a Loreto </w:t>
      </w:r>
      <w:r w:rsidR="00912919">
        <w:rPr>
          <w:sz w:val="28"/>
        </w:rPr>
        <w:t>d</w:t>
      </w:r>
      <w:r>
        <w:rPr>
          <w:sz w:val="28"/>
        </w:rPr>
        <w:t>al</w:t>
      </w:r>
      <w:r w:rsidR="00912919">
        <w:rPr>
          <w:sz w:val="28"/>
        </w:rPr>
        <w:t>la</w:t>
      </w:r>
      <w:r>
        <w:rPr>
          <w:sz w:val="28"/>
        </w:rPr>
        <w:t xml:space="preserve"> </w:t>
      </w:r>
      <w:r w:rsidR="00912919">
        <w:rPr>
          <w:sz w:val="28"/>
        </w:rPr>
        <w:t>cena</w:t>
      </w:r>
      <w:r>
        <w:rPr>
          <w:sz w:val="28"/>
        </w:rPr>
        <w:t xml:space="preserve"> del </w:t>
      </w:r>
      <w:r w:rsidR="00F65BA6">
        <w:rPr>
          <w:sz w:val="28"/>
        </w:rPr>
        <w:t>26</w:t>
      </w:r>
      <w:r w:rsidR="00DF4C81">
        <w:rPr>
          <w:sz w:val="28"/>
        </w:rPr>
        <w:t xml:space="preserve"> </w:t>
      </w:r>
      <w:r w:rsidR="00F65BA6">
        <w:rPr>
          <w:sz w:val="28"/>
        </w:rPr>
        <w:t>settembre</w:t>
      </w:r>
      <w:r>
        <w:rPr>
          <w:sz w:val="28"/>
        </w:rPr>
        <w:t xml:space="preserve"> p.v. </w:t>
      </w:r>
      <w:r w:rsidR="00912919">
        <w:rPr>
          <w:sz w:val="28"/>
        </w:rPr>
        <w:t xml:space="preserve">a dopo </w:t>
      </w:r>
      <w:r w:rsidR="006C4551">
        <w:rPr>
          <w:sz w:val="28"/>
        </w:rPr>
        <w:t>il pranzo</w:t>
      </w:r>
      <w:r w:rsidR="00912919">
        <w:rPr>
          <w:sz w:val="28"/>
        </w:rPr>
        <w:t xml:space="preserve"> del </w:t>
      </w:r>
      <w:r w:rsidR="00F65BA6">
        <w:rPr>
          <w:sz w:val="28"/>
        </w:rPr>
        <w:t>29</w:t>
      </w:r>
      <w:r w:rsidR="00912919">
        <w:rPr>
          <w:sz w:val="28"/>
        </w:rPr>
        <w:t xml:space="preserve"> </w:t>
      </w:r>
      <w:r w:rsidR="00F65BA6">
        <w:rPr>
          <w:sz w:val="28"/>
        </w:rPr>
        <w:t>settembre</w:t>
      </w:r>
      <w:r w:rsidR="00912919">
        <w:rPr>
          <w:sz w:val="28"/>
        </w:rPr>
        <w:t xml:space="preserve"> p.v.  Ritorno </w:t>
      </w:r>
      <w:r>
        <w:rPr>
          <w:sz w:val="28"/>
        </w:rPr>
        <w:t xml:space="preserve">con </w:t>
      </w:r>
      <w:r w:rsidR="006C4551">
        <w:rPr>
          <w:sz w:val="28"/>
        </w:rPr>
        <w:t>partenza nel primo pomeriggio</w:t>
      </w:r>
      <w:r w:rsidR="00842B7D">
        <w:rPr>
          <w:sz w:val="28"/>
        </w:rPr>
        <w:t xml:space="preserve"> </w:t>
      </w:r>
      <w:r>
        <w:rPr>
          <w:sz w:val="28"/>
        </w:rPr>
        <w:t xml:space="preserve">ed arrivo alle località di partenza in serata. </w:t>
      </w:r>
    </w:p>
    <w:p w14:paraId="111ACB0B" w14:textId="77777777" w:rsidR="004B7A50" w:rsidRDefault="004B7A50" w:rsidP="004B7A50">
      <w:pPr>
        <w:rPr>
          <w:sz w:val="28"/>
        </w:rPr>
      </w:pPr>
    </w:p>
    <w:p w14:paraId="4BEC29EE" w14:textId="77777777" w:rsidR="00912919" w:rsidRDefault="00912919" w:rsidP="004B7A50">
      <w:pPr>
        <w:rPr>
          <w:sz w:val="28"/>
        </w:rPr>
      </w:pPr>
    </w:p>
    <w:p w14:paraId="3E116D7F" w14:textId="77777777" w:rsidR="004B7A50" w:rsidRDefault="004B7A50" w:rsidP="004B7A50">
      <w:pPr>
        <w:rPr>
          <w:sz w:val="28"/>
        </w:rPr>
      </w:pPr>
    </w:p>
    <w:p w14:paraId="3DA27967" w14:textId="77777777" w:rsidR="00EC060A" w:rsidRDefault="004B7A50" w:rsidP="00EC060A">
      <w:r>
        <w:rPr>
          <w:b/>
          <w:sz w:val="28"/>
        </w:rPr>
        <w:t>N.B. Le quote NON comprendono la quota associativa O.F.T.A.L. di € 20.</w:t>
      </w:r>
    </w:p>
    <w:sectPr w:rsidR="00EC060A" w:rsidSect="007902E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93" w:right="1134" w:bottom="2268" w:left="1134" w:header="0" w:footer="0" w:gutter="0"/>
      <w:cols w:space="720"/>
      <w:formProt w:val="0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C5242" w14:textId="77777777" w:rsidR="009864AF" w:rsidRDefault="009864AF" w:rsidP="0028669C">
      <w:r>
        <w:separator/>
      </w:r>
    </w:p>
  </w:endnote>
  <w:endnote w:type="continuationSeparator" w:id="0">
    <w:p w14:paraId="3F2A0834" w14:textId="77777777" w:rsidR="009864AF" w:rsidRDefault="009864AF" w:rsidP="0028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S PMincho"/>
    <w:charset w:val="80"/>
    <w:family w:val="roman"/>
    <w:pitch w:val="variable"/>
  </w:font>
  <w:font w:name="OfficinaSans-Book">
    <w:altName w:val="ITC Officina Sans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fficinaSans-Bold">
    <w:altName w:val="ITC Officina Sans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F13E" w14:textId="77777777" w:rsidR="00A67E8B" w:rsidRDefault="00A67E8B" w:rsidP="00E07BF5">
    <w:pPr>
      <w:widowControl w:val="0"/>
      <w:autoSpaceDE w:val="0"/>
      <w:autoSpaceDN w:val="0"/>
      <w:adjustRightInd w:val="0"/>
      <w:spacing w:line="288" w:lineRule="auto"/>
      <w:textAlignment w:val="center"/>
      <w:rPr>
        <w:rFonts w:ascii="OfficinaSans-Bold" w:hAnsi="OfficinaSans-Bold" w:cs="OfficinaSans-Bold"/>
        <w:b/>
        <w:bCs/>
        <w:color w:val="004E91"/>
        <w:sz w:val="20"/>
        <w:szCs w:val="20"/>
        <w:lang w:eastAsia="it-IT"/>
      </w:rPr>
    </w:pPr>
    <w:r>
      <w:rPr>
        <w:rFonts w:ascii="OfficinaSans-Bold" w:hAnsi="OfficinaSans-Bold" w:cs="OfficinaSans-Bold"/>
        <w:b/>
        <w:bCs/>
        <w:color w:val="004E91"/>
        <w:sz w:val="20"/>
        <w:szCs w:val="20"/>
        <w:lang w:eastAsia="it-IT"/>
      </w:rPr>
      <w:t xml:space="preserve"> </w:t>
    </w:r>
  </w:p>
  <w:p w14:paraId="744696AF" w14:textId="77777777" w:rsidR="00A67E8B" w:rsidRDefault="00A67E8B" w:rsidP="00E07BF5">
    <w:pPr>
      <w:widowControl w:val="0"/>
      <w:autoSpaceDE w:val="0"/>
      <w:autoSpaceDN w:val="0"/>
      <w:adjustRightInd w:val="0"/>
      <w:spacing w:line="288" w:lineRule="auto"/>
      <w:textAlignment w:val="center"/>
      <w:rPr>
        <w:rFonts w:ascii="OfficinaSans-Bold" w:hAnsi="OfficinaSans-Bold" w:cs="OfficinaSans-Bold"/>
        <w:b/>
        <w:bCs/>
        <w:color w:val="004E91"/>
        <w:sz w:val="20"/>
        <w:szCs w:val="20"/>
        <w:lang w:eastAsia="it-IT"/>
      </w:rPr>
    </w:pPr>
  </w:p>
  <w:p w14:paraId="530FBC7F" w14:textId="77777777" w:rsidR="00A67E8B" w:rsidRDefault="00A67E8B" w:rsidP="00E07BF5">
    <w:pPr>
      <w:widowControl w:val="0"/>
      <w:autoSpaceDE w:val="0"/>
      <w:autoSpaceDN w:val="0"/>
      <w:adjustRightInd w:val="0"/>
      <w:spacing w:line="288" w:lineRule="auto"/>
      <w:textAlignment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89811" w14:textId="77777777" w:rsidR="00A67E8B" w:rsidRPr="0023197B" w:rsidRDefault="00A67E8B" w:rsidP="00A67E8B">
    <w:pPr>
      <w:widowControl w:val="0"/>
      <w:autoSpaceDE w:val="0"/>
      <w:autoSpaceDN w:val="0"/>
      <w:adjustRightInd w:val="0"/>
      <w:rPr>
        <w:rFonts w:ascii="Arial" w:hAnsi="Arial" w:cs="Arial"/>
        <w:b/>
        <w:color w:val="FF850D"/>
        <w:sz w:val="16"/>
        <w:szCs w:val="16"/>
        <w:lang w:eastAsia="it-IT"/>
      </w:rPr>
    </w:pPr>
    <w:r w:rsidRPr="0023197B">
      <w:rPr>
        <w:rFonts w:ascii="Arial" w:hAnsi="Arial" w:cs="Arial"/>
        <w:b/>
        <w:color w:val="FF850D"/>
        <w:sz w:val="16"/>
        <w:szCs w:val="16"/>
        <w:lang w:eastAsia="it-IT"/>
      </w:rPr>
      <w:t>SOGEVITOUR di SOGEVI srl</w:t>
    </w:r>
  </w:p>
  <w:p w14:paraId="6E6E91B9" w14:textId="77777777" w:rsidR="00A67E8B" w:rsidRPr="00A67E8B" w:rsidRDefault="00A67E8B" w:rsidP="00A67E8B">
    <w:pPr>
      <w:widowControl w:val="0"/>
      <w:autoSpaceDE w:val="0"/>
      <w:autoSpaceDN w:val="0"/>
      <w:adjustRightInd w:val="0"/>
      <w:rPr>
        <w:rFonts w:ascii="Arial" w:hAnsi="Arial" w:cs="Arial"/>
        <w:color w:val="333333"/>
        <w:sz w:val="12"/>
        <w:szCs w:val="12"/>
        <w:lang w:eastAsia="it-IT"/>
      </w:rPr>
    </w:pPr>
    <w:r w:rsidRPr="00A67E8B">
      <w:rPr>
        <w:rFonts w:ascii="Arial" w:hAnsi="Arial" w:cs="Arial"/>
        <w:color w:val="333333"/>
        <w:sz w:val="12"/>
        <w:szCs w:val="12"/>
        <w:lang w:eastAsia="it-IT"/>
      </w:rPr>
      <w:t>Sede legale: via Giolito 46 • 13100 Vercelli Sede amministrativa: via Gioberti 9/b • 13039 Trino (VC) Italy</w:t>
    </w:r>
  </w:p>
  <w:p w14:paraId="22D96656" w14:textId="77777777" w:rsidR="00A67E8B" w:rsidRPr="009167A9" w:rsidRDefault="00A67E8B" w:rsidP="00A67E8B">
    <w:pPr>
      <w:widowControl w:val="0"/>
      <w:autoSpaceDE w:val="0"/>
      <w:autoSpaceDN w:val="0"/>
      <w:adjustRightInd w:val="0"/>
      <w:rPr>
        <w:rFonts w:ascii="Arial" w:hAnsi="Arial" w:cs="Arial"/>
        <w:color w:val="333333"/>
        <w:sz w:val="12"/>
        <w:szCs w:val="12"/>
        <w:lang w:val="en-US" w:eastAsia="it-IT"/>
      </w:rPr>
    </w:pPr>
    <w:r w:rsidRPr="009167A9">
      <w:rPr>
        <w:rFonts w:ascii="Arial" w:hAnsi="Arial" w:cs="Arial"/>
        <w:color w:val="333333"/>
        <w:sz w:val="12"/>
        <w:szCs w:val="12"/>
        <w:lang w:val="en-US" w:eastAsia="it-IT"/>
      </w:rPr>
      <w:t>Tel. +39 0161 502064 • Fax +39 0161 502024 • info@sogevitour.com • www.sogevitour.com</w:t>
    </w:r>
  </w:p>
  <w:p w14:paraId="0937BC19" w14:textId="77777777" w:rsidR="00A67E8B" w:rsidRDefault="00A67E8B" w:rsidP="00A67E8B">
    <w:pPr>
      <w:widowControl w:val="0"/>
      <w:autoSpaceDE w:val="0"/>
      <w:autoSpaceDN w:val="0"/>
      <w:adjustRightInd w:val="0"/>
      <w:spacing w:line="288" w:lineRule="auto"/>
      <w:textAlignment w:val="center"/>
      <w:rPr>
        <w:rFonts w:ascii="Arial" w:hAnsi="Arial" w:cs="Arial"/>
        <w:color w:val="333333"/>
        <w:sz w:val="12"/>
        <w:szCs w:val="12"/>
        <w:lang w:eastAsia="it-IT"/>
      </w:rPr>
    </w:pPr>
    <w:r w:rsidRPr="00A67E8B">
      <w:rPr>
        <w:rFonts w:ascii="Arial" w:hAnsi="Arial" w:cs="Arial"/>
        <w:color w:val="333333"/>
        <w:sz w:val="12"/>
        <w:szCs w:val="12"/>
        <w:lang w:eastAsia="it-IT"/>
      </w:rPr>
      <w:t xml:space="preserve">P. Iva e Cod. </w:t>
    </w:r>
    <w:proofErr w:type="spellStart"/>
    <w:r w:rsidRPr="00A67E8B">
      <w:rPr>
        <w:rFonts w:ascii="Arial" w:hAnsi="Arial" w:cs="Arial"/>
        <w:color w:val="333333"/>
        <w:sz w:val="12"/>
        <w:szCs w:val="12"/>
        <w:lang w:eastAsia="it-IT"/>
      </w:rPr>
      <w:t>fisc</w:t>
    </w:r>
    <w:proofErr w:type="spellEnd"/>
    <w:r w:rsidRPr="00A67E8B">
      <w:rPr>
        <w:rFonts w:ascii="Arial" w:hAnsi="Arial" w:cs="Arial"/>
        <w:color w:val="333333"/>
        <w:sz w:val="12"/>
        <w:szCs w:val="12"/>
        <w:lang w:eastAsia="it-IT"/>
      </w:rPr>
      <w:t xml:space="preserve">. 01893460020 • Registro Imprese di Vercelli REG. N. 38973/97 • N. Iscrizione 01893460020 • Capitale Sociale EUR 92.962,24 </w:t>
    </w:r>
    <w:proofErr w:type="spellStart"/>
    <w:r w:rsidRPr="00A67E8B">
      <w:rPr>
        <w:rFonts w:ascii="Arial" w:hAnsi="Arial" w:cs="Arial"/>
        <w:color w:val="333333"/>
        <w:sz w:val="12"/>
        <w:szCs w:val="12"/>
        <w:lang w:eastAsia="it-IT"/>
      </w:rPr>
      <w:t>i.v</w:t>
    </w:r>
    <w:proofErr w:type="spellEnd"/>
    <w:r w:rsidRPr="00A67E8B">
      <w:rPr>
        <w:rFonts w:ascii="Arial" w:hAnsi="Arial" w:cs="Arial"/>
        <w:color w:val="333333"/>
        <w:sz w:val="12"/>
        <w:szCs w:val="12"/>
        <w:lang w:eastAsia="it-IT"/>
      </w:rPr>
      <w:t>.</w:t>
    </w:r>
  </w:p>
  <w:p w14:paraId="3A37D02B" w14:textId="77777777" w:rsidR="00A67E8B" w:rsidRDefault="00A67E8B" w:rsidP="00A67E8B">
    <w:pPr>
      <w:widowControl w:val="0"/>
      <w:autoSpaceDE w:val="0"/>
      <w:autoSpaceDN w:val="0"/>
      <w:adjustRightInd w:val="0"/>
      <w:spacing w:line="288" w:lineRule="auto"/>
      <w:textAlignment w:val="center"/>
      <w:rPr>
        <w:rFonts w:ascii="Arial" w:hAnsi="Arial" w:cs="Arial"/>
        <w:color w:val="333333"/>
        <w:sz w:val="12"/>
        <w:szCs w:val="12"/>
        <w:lang w:eastAsia="it-IT"/>
      </w:rPr>
    </w:pPr>
  </w:p>
  <w:p w14:paraId="0A39C73C" w14:textId="77777777" w:rsidR="00A67E8B" w:rsidRPr="00A67E8B" w:rsidRDefault="00A67E8B" w:rsidP="00A67E8B">
    <w:pPr>
      <w:widowControl w:val="0"/>
      <w:autoSpaceDE w:val="0"/>
      <w:autoSpaceDN w:val="0"/>
      <w:adjustRightInd w:val="0"/>
      <w:spacing w:line="288" w:lineRule="auto"/>
      <w:textAlignment w:val="center"/>
      <w:rPr>
        <w:rFonts w:ascii="Arial" w:hAnsi="Arial" w:cs="Arial"/>
        <w:color w:val="548DD4"/>
        <w:spacing w:val="-2"/>
        <w:sz w:val="12"/>
        <w:szCs w:val="12"/>
        <w:lang w:eastAsia="it-IT"/>
      </w:rPr>
    </w:pPr>
  </w:p>
  <w:p w14:paraId="659CF274" w14:textId="77777777" w:rsidR="00A67E8B" w:rsidRPr="00A67E8B" w:rsidRDefault="00F65BA6" w:rsidP="00625758">
    <w:pPr>
      <w:pStyle w:val="Pidipagina"/>
      <w:rPr>
        <w:rFonts w:ascii="Arial" w:hAnsi="Arial" w:cs="Arial"/>
      </w:rPr>
    </w:pPr>
    <w:r>
      <w:rPr>
        <w:rFonts w:ascii="Arial" w:hAnsi="Arial" w:cs="Arial"/>
      </w:rPr>
      <w:pict w14:anchorId="6A34AD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81.5pt;height:642.75pt">
          <v:imagedata r:id="rId1" o:title="scudo_celeste_trasp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F57CF" w14:textId="77777777" w:rsidR="009864AF" w:rsidRDefault="009864AF" w:rsidP="0028669C">
      <w:r>
        <w:separator/>
      </w:r>
    </w:p>
  </w:footnote>
  <w:footnote w:type="continuationSeparator" w:id="0">
    <w:p w14:paraId="0F3DE076" w14:textId="77777777" w:rsidR="009864AF" w:rsidRDefault="009864AF" w:rsidP="00286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0AE9" w14:textId="77777777" w:rsidR="00A67E8B" w:rsidRDefault="00A67E8B">
    <w:pPr>
      <w:pStyle w:val="Intestazione"/>
    </w:pPr>
  </w:p>
  <w:p w14:paraId="62427BFC" w14:textId="77777777" w:rsidR="00A67E8B" w:rsidRDefault="00A67E8B" w:rsidP="00E621D4">
    <w:pPr>
      <w:pStyle w:val="Intestazione"/>
    </w:pPr>
  </w:p>
  <w:p w14:paraId="2B9B6FC1" w14:textId="77777777" w:rsidR="00A67E8B" w:rsidRDefault="00A67E8B" w:rsidP="00E621D4">
    <w:pPr>
      <w:pStyle w:val="Intestazione"/>
    </w:pPr>
  </w:p>
  <w:p w14:paraId="051B0699" w14:textId="77777777" w:rsidR="00A67E8B" w:rsidRDefault="00F65BA6">
    <w:pPr>
      <w:pStyle w:val="Intestazione"/>
    </w:pPr>
    <w:r>
      <w:pict w14:anchorId="7CF9CE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4pt;height:72.75pt">
          <v:imagedata r:id="rId1" o:title="sogevi_by_oft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91F9" w14:textId="77777777" w:rsidR="00A67E8B" w:rsidRDefault="00A67E8B">
    <w:pPr>
      <w:pStyle w:val="Intestazione"/>
    </w:pPr>
  </w:p>
  <w:p w14:paraId="3668DB0B" w14:textId="77777777" w:rsidR="00A67E8B" w:rsidRDefault="00A67E8B">
    <w:pPr>
      <w:pStyle w:val="Intestazione"/>
    </w:pPr>
  </w:p>
  <w:p w14:paraId="6FA809D0" w14:textId="77777777" w:rsidR="00066A6A" w:rsidRDefault="00066A6A">
    <w:pPr>
      <w:pStyle w:val="Intestazione"/>
    </w:pPr>
  </w:p>
  <w:p w14:paraId="1C8D6215" w14:textId="77777777" w:rsidR="00A67E8B" w:rsidRDefault="00A67E8B">
    <w:pPr>
      <w:pStyle w:val="Intestazione"/>
    </w:pPr>
    <w:r>
      <w:t xml:space="preserve">  </w:t>
    </w:r>
    <w:r w:rsidR="00000000">
      <w:pict w14:anchorId="167038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4pt;height:72.75pt">
          <v:imagedata r:id="rId1" o:title="sogevi_by_ofta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F641A"/>
    <w:multiLevelType w:val="hybridMultilevel"/>
    <w:tmpl w:val="144289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E5E93"/>
    <w:multiLevelType w:val="hybridMultilevel"/>
    <w:tmpl w:val="8BA60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B389E"/>
    <w:multiLevelType w:val="hybridMultilevel"/>
    <w:tmpl w:val="A74C9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924477">
    <w:abstractNumId w:val="2"/>
  </w:num>
  <w:num w:numId="2" w16cid:durableId="1878544874">
    <w:abstractNumId w:val="1"/>
  </w:num>
  <w:num w:numId="3" w16cid:durableId="5324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564F"/>
    <w:rsid w:val="00066A6A"/>
    <w:rsid w:val="00080D2D"/>
    <w:rsid w:val="0009014F"/>
    <w:rsid w:val="0009021D"/>
    <w:rsid w:val="00091D44"/>
    <w:rsid w:val="000A3249"/>
    <w:rsid w:val="001152D0"/>
    <w:rsid w:val="001206FA"/>
    <w:rsid w:val="0014564F"/>
    <w:rsid w:val="001730CA"/>
    <w:rsid w:val="001A75A3"/>
    <w:rsid w:val="001C3CB3"/>
    <w:rsid w:val="0023197B"/>
    <w:rsid w:val="00232E94"/>
    <w:rsid w:val="00234A68"/>
    <w:rsid w:val="00235A20"/>
    <w:rsid w:val="0026460E"/>
    <w:rsid w:val="0028669C"/>
    <w:rsid w:val="002E46FE"/>
    <w:rsid w:val="00347D3D"/>
    <w:rsid w:val="00384158"/>
    <w:rsid w:val="003D4A39"/>
    <w:rsid w:val="003F0414"/>
    <w:rsid w:val="004424E2"/>
    <w:rsid w:val="00461ED2"/>
    <w:rsid w:val="0046768C"/>
    <w:rsid w:val="00473A5E"/>
    <w:rsid w:val="00496B36"/>
    <w:rsid w:val="004B7A50"/>
    <w:rsid w:val="004E78C7"/>
    <w:rsid w:val="0051135A"/>
    <w:rsid w:val="005624C1"/>
    <w:rsid w:val="005D427E"/>
    <w:rsid w:val="005D4937"/>
    <w:rsid w:val="005F552A"/>
    <w:rsid w:val="00603DE8"/>
    <w:rsid w:val="006074D1"/>
    <w:rsid w:val="00610FCE"/>
    <w:rsid w:val="00616F46"/>
    <w:rsid w:val="00625758"/>
    <w:rsid w:val="00664DA3"/>
    <w:rsid w:val="00686686"/>
    <w:rsid w:val="006B4E66"/>
    <w:rsid w:val="006C4551"/>
    <w:rsid w:val="006E4982"/>
    <w:rsid w:val="006E4D2C"/>
    <w:rsid w:val="006F1A6E"/>
    <w:rsid w:val="00707AAA"/>
    <w:rsid w:val="0073151C"/>
    <w:rsid w:val="00751A42"/>
    <w:rsid w:val="00752955"/>
    <w:rsid w:val="007751FF"/>
    <w:rsid w:val="00785791"/>
    <w:rsid w:val="007902E6"/>
    <w:rsid w:val="007B0BFC"/>
    <w:rsid w:val="0083040E"/>
    <w:rsid w:val="00842B7D"/>
    <w:rsid w:val="008537E5"/>
    <w:rsid w:val="008A2C9D"/>
    <w:rsid w:val="008B7AD9"/>
    <w:rsid w:val="00900844"/>
    <w:rsid w:val="00912919"/>
    <w:rsid w:val="009167A9"/>
    <w:rsid w:val="009168C6"/>
    <w:rsid w:val="00930E21"/>
    <w:rsid w:val="009578F7"/>
    <w:rsid w:val="009864AF"/>
    <w:rsid w:val="00A43DCF"/>
    <w:rsid w:val="00A67E8B"/>
    <w:rsid w:val="00A73CAF"/>
    <w:rsid w:val="00A86B3A"/>
    <w:rsid w:val="00AC538F"/>
    <w:rsid w:val="00B218DC"/>
    <w:rsid w:val="00BB0222"/>
    <w:rsid w:val="00BC5AE1"/>
    <w:rsid w:val="00C062C1"/>
    <w:rsid w:val="00C429EB"/>
    <w:rsid w:val="00C60C87"/>
    <w:rsid w:val="00C851AC"/>
    <w:rsid w:val="00C9426A"/>
    <w:rsid w:val="00D9496B"/>
    <w:rsid w:val="00D9610A"/>
    <w:rsid w:val="00DB7D8E"/>
    <w:rsid w:val="00DE0511"/>
    <w:rsid w:val="00DF4C81"/>
    <w:rsid w:val="00E07BF5"/>
    <w:rsid w:val="00E621D4"/>
    <w:rsid w:val="00EC060A"/>
    <w:rsid w:val="00EF6FD5"/>
    <w:rsid w:val="00F00619"/>
    <w:rsid w:val="00F2744D"/>
    <w:rsid w:val="00F65BA6"/>
    <w:rsid w:val="00F97D68"/>
    <w:rsid w:val="00FA6E97"/>
    <w:rsid w:val="00FA7350"/>
    <w:rsid w:val="00FB0652"/>
    <w:rsid w:val="00FB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A4FC3A"/>
  <w15:docId w15:val="{0165DB14-70DF-439F-B461-D5E8C7B7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24C1"/>
    <w:rPr>
      <w:sz w:val="24"/>
      <w:szCs w:val="24"/>
      <w:lang w:eastAsia="ja-JP"/>
    </w:rPr>
  </w:style>
  <w:style w:type="paragraph" w:styleId="Titolo1">
    <w:name w:val="heading 1"/>
    <w:basedOn w:val="Normale"/>
    <w:next w:val="Normale"/>
    <w:link w:val="Titolo1Carattere"/>
    <w:qFormat/>
    <w:rsid w:val="00EC060A"/>
    <w:pPr>
      <w:keepNext/>
      <w:outlineLvl w:val="0"/>
    </w:pPr>
    <w:rPr>
      <w:rFonts w:ascii="Arial Rounded MT Bold" w:eastAsia="Times New Roman" w:hAnsi="Arial Rounded MT Bold"/>
      <w:sz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7A50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Style">
    <w:name w:val="Default Style"/>
    <w:rsid w:val="005624C1"/>
    <w:pPr>
      <w:widowControl w:val="0"/>
      <w:suppressAutoHyphens/>
    </w:pPr>
    <w:rPr>
      <w:rFonts w:ascii="Times New Roman" w:eastAsia="Arial Unicode MS" w:hAnsi="Times New Roman" w:cs="Lucida Sans"/>
      <w:color w:val="00000A"/>
      <w:sz w:val="24"/>
      <w:szCs w:val="24"/>
      <w:lang w:eastAsia="zh-CN" w:bidi="hi-IN"/>
    </w:rPr>
  </w:style>
  <w:style w:type="paragraph" w:customStyle="1" w:styleId="Heading">
    <w:name w:val="Heading"/>
    <w:basedOn w:val="DefaultStyle"/>
    <w:next w:val="TextBody"/>
    <w:rsid w:val="005624C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DefaultStyle"/>
    <w:rsid w:val="005624C1"/>
    <w:pPr>
      <w:spacing w:after="120"/>
    </w:pPr>
  </w:style>
  <w:style w:type="paragraph" w:styleId="Elenco">
    <w:name w:val="List"/>
    <w:basedOn w:val="TextBody"/>
    <w:rsid w:val="005624C1"/>
  </w:style>
  <w:style w:type="paragraph" w:customStyle="1" w:styleId="Caption1">
    <w:name w:val="Caption1"/>
    <w:basedOn w:val="DefaultStyle"/>
    <w:rsid w:val="005624C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Style"/>
    <w:rsid w:val="005624C1"/>
    <w:pPr>
      <w:suppressLineNumbers/>
    </w:pPr>
  </w:style>
  <w:style w:type="paragraph" w:customStyle="1" w:styleId="Nessunostileparagrafo">
    <w:name w:val="[Nessuno stile paragrafo]"/>
    <w:rsid w:val="005624C1"/>
    <w:pPr>
      <w:suppressAutoHyphens/>
      <w:textAlignment w:val="center"/>
    </w:pPr>
    <w:rPr>
      <w:rFonts w:ascii="MinionPro-Regular" w:eastAsia="OfficinaSans-Book" w:hAnsi="MinionPro-Regular" w:cs="OfficinaSans-Bold"/>
      <w:color w:val="00000A"/>
      <w:sz w:val="24"/>
      <w:szCs w:val="24"/>
      <w:lang w:eastAsia="zh-CN" w:bidi="hi-IN"/>
    </w:rPr>
  </w:style>
  <w:style w:type="paragraph" w:customStyle="1" w:styleId="Paragrafobase">
    <w:name w:val="[Paragrafo base]"/>
    <w:basedOn w:val="Nessunostileparagrafo"/>
    <w:uiPriority w:val="99"/>
    <w:rsid w:val="005624C1"/>
  </w:style>
  <w:style w:type="paragraph" w:customStyle="1" w:styleId="FrameContents">
    <w:name w:val="Frame Contents"/>
    <w:basedOn w:val="TextBody"/>
    <w:rsid w:val="005624C1"/>
  </w:style>
  <w:style w:type="paragraph" w:styleId="Intestazione">
    <w:name w:val="header"/>
    <w:basedOn w:val="Normale"/>
    <w:link w:val="IntestazioneCarattere"/>
    <w:uiPriority w:val="99"/>
    <w:unhideWhenUsed/>
    <w:rsid w:val="002866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69C"/>
  </w:style>
  <w:style w:type="paragraph" w:styleId="Pidipagina">
    <w:name w:val="footer"/>
    <w:basedOn w:val="Normale"/>
    <w:link w:val="PidipaginaCarattere"/>
    <w:uiPriority w:val="99"/>
    <w:unhideWhenUsed/>
    <w:rsid w:val="002866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6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69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8669C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A7350"/>
  </w:style>
  <w:style w:type="character" w:customStyle="1" w:styleId="TestonotaapidipaginaCarattere">
    <w:name w:val="Testo nota a piè di pagina Carattere"/>
    <w:link w:val="Testonotaapidipagina"/>
    <w:uiPriority w:val="99"/>
    <w:rsid w:val="00FA7350"/>
    <w:rPr>
      <w:sz w:val="24"/>
      <w:szCs w:val="24"/>
      <w:lang w:eastAsia="ja-JP"/>
    </w:rPr>
  </w:style>
  <w:style w:type="character" w:styleId="Rimandonotaapidipagina">
    <w:name w:val="footnote reference"/>
    <w:uiPriority w:val="99"/>
    <w:unhideWhenUsed/>
    <w:rsid w:val="00FA7350"/>
    <w:rPr>
      <w:vertAlign w:val="superscript"/>
    </w:rPr>
  </w:style>
  <w:style w:type="character" w:styleId="Collegamentoipertestuale">
    <w:name w:val="Hyperlink"/>
    <w:uiPriority w:val="99"/>
    <w:unhideWhenUsed/>
    <w:rsid w:val="0062575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B7A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EC060A"/>
    <w:rPr>
      <w:rFonts w:ascii="Arial Rounded MT Bold" w:eastAsia="Times New Roman" w:hAnsi="Arial Rounded MT Bold"/>
      <w:sz w:val="28"/>
      <w:szCs w:val="24"/>
    </w:rPr>
  </w:style>
  <w:style w:type="character" w:customStyle="1" w:styleId="Titolo2Carattere">
    <w:name w:val="Titolo 2 Carattere"/>
    <w:link w:val="Titolo2"/>
    <w:uiPriority w:val="9"/>
    <w:semiHidden/>
    <w:rsid w:val="004B7A50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styleId="Titolo">
    <w:name w:val="Title"/>
    <w:basedOn w:val="Normale"/>
    <w:link w:val="TitoloCarattere"/>
    <w:qFormat/>
    <w:rsid w:val="004B7A50"/>
    <w:pPr>
      <w:jc w:val="center"/>
    </w:pPr>
    <w:rPr>
      <w:rFonts w:ascii="Times New Roman" w:eastAsia="Times New Roman" w:hAnsi="Times New Roman"/>
      <w:b/>
      <w:sz w:val="28"/>
      <w:szCs w:val="20"/>
      <w:lang w:eastAsia="it-IT"/>
    </w:rPr>
  </w:style>
  <w:style w:type="character" w:customStyle="1" w:styleId="TitoloCarattere">
    <w:name w:val="Titolo Carattere"/>
    <w:link w:val="Titolo"/>
    <w:rsid w:val="004B7A50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PRI~1.ENR\AppData\Local\Temp\CARTA_INTESTATA_SOGEVI_BY_OFTAL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6C5F8-B200-43B8-97C0-D4BE7A183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CARTA_INTESTATA_SOGEVI_BY_OFTAL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Links>
    <vt:vector size="18" baseType="variant">
      <vt:variant>
        <vt:i4>5832755</vt:i4>
      </vt:variant>
      <vt:variant>
        <vt:i4>6048</vt:i4>
      </vt:variant>
      <vt:variant>
        <vt:i4>1026</vt:i4>
      </vt:variant>
      <vt:variant>
        <vt:i4>1</vt:i4>
      </vt:variant>
      <vt:variant>
        <vt:lpwstr>sogevi_by_oftal</vt:lpwstr>
      </vt:variant>
      <vt:variant>
        <vt:lpwstr/>
      </vt:variant>
      <vt:variant>
        <vt:i4>5832755</vt:i4>
      </vt:variant>
      <vt:variant>
        <vt:i4>6061</vt:i4>
      </vt:variant>
      <vt:variant>
        <vt:i4>1025</vt:i4>
      </vt:variant>
      <vt:variant>
        <vt:i4>1</vt:i4>
      </vt:variant>
      <vt:variant>
        <vt:lpwstr>sogevi_by_oftal</vt:lpwstr>
      </vt:variant>
      <vt:variant>
        <vt:lpwstr/>
      </vt:variant>
      <vt:variant>
        <vt:i4>7471125</vt:i4>
      </vt:variant>
      <vt:variant>
        <vt:i4>6431</vt:i4>
      </vt:variant>
      <vt:variant>
        <vt:i4>1027</vt:i4>
      </vt:variant>
      <vt:variant>
        <vt:i4>1</vt:i4>
      </vt:variant>
      <vt:variant>
        <vt:lpwstr>scudo_celeste_trasp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Francesco Conta</cp:lastModifiedBy>
  <cp:revision>2</cp:revision>
  <cp:lastPrinted>2014-09-24T14:53:00Z</cp:lastPrinted>
  <dcterms:created xsi:type="dcterms:W3CDTF">2022-08-18T07:47:00Z</dcterms:created>
  <dcterms:modified xsi:type="dcterms:W3CDTF">2022-08-18T07:47:00Z</dcterms:modified>
</cp:coreProperties>
</file>